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17" w:rsidRDefault="00196FC3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rFonts w:ascii="標楷體" w:hAnsi="標楷體"/>
          <w:b/>
          <w:bCs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hAnsi="標楷體"/>
          <w:b/>
          <w:bCs/>
          <w:sz w:val="36"/>
          <w:szCs w:val="36"/>
          <w:lang w:eastAsia="zh-TW"/>
        </w:rPr>
        <w:t>2024</w:t>
      </w:r>
      <w:r>
        <w:rPr>
          <w:rFonts w:ascii="標楷體" w:hAnsi="標楷體"/>
          <w:b/>
          <w:bCs/>
          <w:sz w:val="36"/>
          <w:szCs w:val="36"/>
          <w:lang w:eastAsia="zh-TW"/>
        </w:rPr>
        <w:t>年僑生就業博覽會</w:t>
      </w:r>
      <w:r>
        <w:rPr>
          <w:rFonts w:ascii="標楷體" w:hAnsi="標楷體"/>
          <w:b/>
          <w:bCs/>
          <w:sz w:val="36"/>
          <w:szCs w:val="36"/>
          <w:lang w:eastAsia="zh-TW"/>
        </w:rPr>
        <w:t>—</w:t>
      </w:r>
      <w:r>
        <w:rPr>
          <w:rFonts w:ascii="標楷體" w:hAnsi="標楷體"/>
          <w:b/>
          <w:bCs/>
          <w:sz w:val="36"/>
          <w:szCs w:val="36"/>
          <w:lang w:eastAsia="zh-TW"/>
        </w:rPr>
        <w:t>僑生就職系列講座</w:t>
      </w: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rPr>
          <w:lang w:eastAsia="zh-TW"/>
        </w:rPr>
      </w:pP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</w:p>
    <w:p w:rsidR="007D4D17" w:rsidRDefault="00196FC3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  <w:r>
        <w:rPr>
          <w:lang w:eastAsia="zh-TW"/>
        </w:rPr>
        <w:t>報名</w:t>
      </w:r>
      <w:r>
        <w:rPr>
          <w:lang w:eastAsia="zh-TW"/>
        </w:rPr>
        <w:t>QRcode</w:t>
      </w:r>
    </w:p>
    <w:p w:rsidR="007D4D17" w:rsidRDefault="00196FC3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1136160</wp:posOffset>
            </wp:positionH>
            <wp:positionV relativeFrom="paragraph">
              <wp:posOffset>130680</wp:posOffset>
            </wp:positionV>
            <wp:extent cx="3809880" cy="3809880"/>
            <wp:effectExtent l="0" t="0" r="120" b="120"/>
            <wp:wrapTopAndBottom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38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D17" w:rsidRDefault="007D4D17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rPr>
          <w:lang w:eastAsia="zh-TW"/>
        </w:rPr>
      </w:pPr>
    </w:p>
    <w:p w:rsidR="007D4D17" w:rsidRDefault="00196FC3">
      <w:pPr>
        <w:pStyle w:val="14PT--"/>
        <w:numPr>
          <w:ilvl w:val="0"/>
          <w:numId w:val="0"/>
        </w:numPr>
        <w:wordWrap/>
        <w:overflowPunct/>
        <w:autoSpaceDE/>
        <w:ind w:left="567" w:hanging="567"/>
        <w:jc w:val="center"/>
        <w:rPr>
          <w:lang w:eastAsia="zh-TW"/>
        </w:rPr>
      </w:pPr>
      <w:r>
        <w:rPr>
          <w:lang w:eastAsia="zh-TW"/>
        </w:rPr>
        <w:t>報名網址：</w:t>
      </w:r>
      <w:r>
        <w:rPr>
          <w:lang w:eastAsia="zh-TW"/>
        </w:rPr>
        <w:t>https://104.surveycake.com/s/GVwd9</w:t>
      </w:r>
    </w:p>
    <w:sectPr w:rsidR="007D4D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FC3" w:rsidRDefault="00196FC3">
      <w:r>
        <w:separator/>
      </w:r>
    </w:p>
  </w:endnote>
  <w:endnote w:type="continuationSeparator" w:id="0">
    <w:p w:rsidR="00196FC3" w:rsidRDefault="0019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FC3" w:rsidRDefault="00196FC3">
      <w:r>
        <w:rPr>
          <w:color w:val="000000"/>
        </w:rPr>
        <w:separator/>
      </w:r>
    </w:p>
  </w:footnote>
  <w:footnote w:type="continuationSeparator" w:id="0">
    <w:p w:rsidR="00196FC3" w:rsidRDefault="0019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60"/>
    <w:multiLevelType w:val="multilevel"/>
    <w:tmpl w:val="F4C4C906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" w15:restartNumberingAfterBreak="0">
    <w:nsid w:val="00893A5B"/>
    <w:multiLevelType w:val="multilevel"/>
    <w:tmpl w:val="0504BB4A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" w15:restartNumberingAfterBreak="0">
    <w:nsid w:val="07B90757"/>
    <w:multiLevelType w:val="multilevel"/>
    <w:tmpl w:val="68364D5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" w15:restartNumberingAfterBreak="0">
    <w:nsid w:val="0DCA350C"/>
    <w:multiLevelType w:val="multilevel"/>
    <w:tmpl w:val="8A1851C0"/>
    <w:styleLink w:val="16PT--11AA"/>
    <w:lvl w:ilvl="0">
      <w:start w:val="1"/>
      <w:numFmt w:val="ideographLegalTraditional"/>
      <w:pStyle w:val="16PT--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4" w15:restartNumberingAfterBreak="0">
    <w:nsid w:val="1A9C1172"/>
    <w:multiLevelType w:val="multilevel"/>
    <w:tmpl w:val="013A6EB2"/>
    <w:styleLink w:val="14PT--11AA"/>
    <w:lvl w:ilvl="0">
      <w:start w:val="1"/>
      <w:numFmt w:val="ideographLegalTraditional"/>
      <w:pStyle w:val="14PT--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5" w15:restartNumberingAfterBreak="0">
    <w:nsid w:val="1B97154F"/>
    <w:multiLevelType w:val="multilevel"/>
    <w:tmpl w:val="34AC2928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6" w15:restartNumberingAfterBreak="0">
    <w:nsid w:val="20121BD2"/>
    <w:multiLevelType w:val="multilevel"/>
    <w:tmpl w:val="D5C69566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7" w15:restartNumberingAfterBreak="0">
    <w:nsid w:val="216F6806"/>
    <w:multiLevelType w:val="multilevel"/>
    <w:tmpl w:val="EFDA035E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BE1991"/>
    <w:multiLevelType w:val="multilevel"/>
    <w:tmpl w:val="2584A522"/>
    <w:styleLink w:val="18PT--11AA"/>
    <w:lvl w:ilvl="0">
      <w:start w:val="1"/>
      <w:numFmt w:val="ideographLegalTraditional"/>
      <w:pStyle w:val="18PT--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9" w15:restartNumberingAfterBreak="0">
    <w:nsid w:val="241F6633"/>
    <w:multiLevelType w:val="multilevel"/>
    <w:tmpl w:val="0EFAF6B0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0" w15:restartNumberingAfterBreak="0">
    <w:nsid w:val="27C56C95"/>
    <w:multiLevelType w:val="multilevel"/>
    <w:tmpl w:val="D4BE2D82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8876B59"/>
    <w:multiLevelType w:val="multilevel"/>
    <w:tmpl w:val="FB56D06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2" w15:restartNumberingAfterBreak="0">
    <w:nsid w:val="2B7F6F90"/>
    <w:multiLevelType w:val="multilevel"/>
    <w:tmpl w:val="7A7687B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3" w15:restartNumberingAfterBreak="0">
    <w:nsid w:val="30597CA9"/>
    <w:multiLevelType w:val="multilevel"/>
    <w:tmpl w:val="41D01BFA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4" w15:restartNumberingAfterBreak="0">
    <w:nsid w:val="326E62ED"/>
    <w:multiLevelType w:val="multilevel"/>
    <w:tmpl w:val="AE42AA08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5" w15:restartNumberingAfterBreak="0">
    <w:nsid w:val="33B13806"/>
    <w:multiLevelType w:val="multilevel"/>
    <w:tmpl w:val="DC94D3FA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6" w15:restartNumberingAfterBreak="0">
    <w:nsid w:val="35DD0D87"/>
    <w:multiLevelType w:val="multilevel"/>
    <w:tmpl w:val="2BBAEDB0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 w15:restartNumberingAfterBreak="0">
    <w:nsid w:val="3884629F"/>
    <w:multiLevelType w:val="multilevel"/>
    <w:tmpl w:val="914812A6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18" w15:restartNumberingAfterBreak="0">
    <w:nsid w:val="3C81736B"/>
    <w:multiLevelType w:val="multilevel"/>
    <w:tmpl w:val="5BD8F492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9" w15:restartNumberingAfterBreak="0">
    <w:nsid w:val="3CAC598B"/>
    <w:multiLevelType w:val="multilevel"/>
    <w:tmpl w:val="E604B0BA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0" w15:restartNumberingAfterBreak="0">
    <w:nsid w:val="4164685C"/>
    <w:multiLevelType w:val="multilevel"/>
    <w:tmpl w:val="9E8832A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1" w15:restartNumberingAfterBreak="0">
    <w:nsid w:val="431303FB"/>
    <w:multiLevelType w:val="multilevel"/>
    <w:tmpl w:val="B78C14E8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438A4D81"/>
    <w:multiLevelType w:val="multilevel"/>
    <w:tmpl w:val="25C2CB0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3" w15:restartNumberingAfterBreak="0">
    <w:nsid w:val="47BC46D8"/>
    <w:multiLevelType w:val="multilevel"/>
    <w:tmpl w:val="26EC909E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4" w15:restartNumberingAfterBreak="0">
    <w:nsid w:val="49CA7FA1"/>
    <w:multiLevelType w:val="multilevel"/>
    <w:tmpl w:val="546C4DBA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5" w15:restartNumberingAfterBreak="0">
    <w:nsid w:val="49EB7BB5"/>
    <w:multiLevelType w:val="multilevel"/>
    <w:tmpl w:val="346A4C5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6" w15:restartNumberingAfterBreak="0">
    <w:nsid w:val="51D06DF5"/>
    <w:multiLevelType w:val="multilevel"/>
    <w:tmpl w:val="34A03294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7" w15:restartNumberingAfterBreak="0">
    <w:nsid w:val="528F0FBA"/>
    <w:multiLevelType w:val="multilevel"/>
    <w:tmpl w:val="226CCDCA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8" w15:restartNumberingAfterBreak="0">
    <w:nsid w:val="53EF4DCB"/>
    <w:multiLevelType w:val="multilevel"/>
    <w:tmpl w:val="70B8A952"/>
    <w:styleLink w:val="14PT--11AA2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9" w15:restartNumberingAfterBreak="0">
    <w:nsid w:val="57094906"/>
    <w:multiLevelType w:val="multilevel"/>
    <w:tmpl w:val="468494A2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0" w15:restartNumberingAfterBreak="0">
    <w:nsid w:val="5816147B"/>
    <w:multiLevelType w:val="multilevel"/>
    <w:tmpl w:val="CEF4E6A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1" w15:restartNumberingAfterBreak="0">
    <w:nsid w:val="5D084E55"/>
    <w:multiLevelType w:val="multilevel"/>
    <w:tmpl w:val="BB24CE0E"/>
    <w:styleLink w:val="12PT--11AA0"/>
    <w:lvl w:ilvl="0">
      <w:start w:val="1"/>
      <w:numFmt w:val="ideographLegalTraditional"/>
      <w:pStyle w:val="12PT--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32" w15:restartNumberingAfterBreak="0">
    <w:nsid w:val="6661700A"/>
    <w:multiLevelType w:val="multilevel"/>
    <w:tmpl w:val="FBDCBEB2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67740913"/>
    <w:multiLevelType w:val="multilevel"/>
    <w:tmpl w:val="8946D168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4" w15:restartNumberingAfterBreak="0">
    <w:nsid w:val="69DE28DE"/>
    <w:multiLevelType w:val="multilevel"/>
    <w:tmpl w:val="05A2500A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5" w15:restartNumberingAfterBreak="0">
    <w:nsid w:val="72DF2E8D"/>
    <w:multiLevelType w:val="multilevel"/>
    <w:tmpl w:val="136ECDB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6" w15:restartNumberingAfterBreak="0">
    <w:nsid w:val="745F2FB6"/>
    <w:multiLevelType w:val="multilevel"/>
    <w:tmpl w:val="1BDABD16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num w:numId="1">
    <w:abstractNumId w:val="34"/>
  </w:num>
  <w:num w:numId="2">
    <w:abstractNumId w:val="36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35"/>
  </w:num>
  <w:num w:numId="8">
    <w:abstractNumId w:val="25"/>
  </w:num>
  <w:num w:numId="9">
    <w:abstractNumId w:val="2"/>
  </w:num>
  <w:num w:numId="10">
    <w:abstractNumId w:val="16"/>
  </w:num>
  <w:num w:numId="11">
    <w:abstractNumId w:val="0"/>
  </w:num>
  <w:num w:numId="12">
    <w:abstractNumId w:val="26"/>
  </w:num>
  <w:num w:numId="13">
    <w:abstractNumId w:val="28"/>
  </w:num>
  <w:num w:numId="14">
    <w:abstractNumId w:val="12"/>
  </w:num>
  <w:num w:numId="15">
    <w:abstractNumId w:val="15"/>
  </w:num>
  <w:num w:numId="16">
    <w:abstractNumId w:val="29"/>
  </w:num>
  <w:num w:numId="17">
    <w:abstractNumId w:val="31"/>
  </w:num>
  <w:num w:numId="18">
    <w:abstractNumId w:val="19"/>
  </w:num>
  <w:num w:numId="19">
    <w:abstractNumId w:val="18"/>
  </w:num>
  <w:num w:numId="20">
    <w:abstractNumId w:val="7"/>
  </w:num>
  <w:num w:numId="21">
    <w:abstractNumId w:val="20"/>
  </w:num>
  <w:num w:numId="22">
    <w:abstractNumId w:val="9"/>
  </w:num>
  <w:num w:numId="23">
    <w:abstractNumId w:val="10"/>
  </w:num>
  <w:num w:numId="24">
    <w:abstractNumId w:val="4"/>
  </w:num>
  <w:num w:numId="25">
    <w:abstractNumId w:val="1"/>
  </w:num>
  <w:num w:numId="26">
    <w:abstractNumId w:val="30"/>
  </w:num>
  <w:num w:numId="27">
    <w:abstractNumId w:val="33"/>
  </w:num>
  <w:num w:numId="28">
    <w:abstractNumId w:val="3"/>
  </w:num>
  <w:num w:numId="29">
    <w:abstractNumId w:val="27"/>
  </w:num>
  <w:num w:numId="30">
    <w:abstractNumId w:val="5"/>
  </w:num>
  <w:num w:numId="31">
    <w:abstractNumId w:val="11"/>
  </w:num>
  <w:num w:numId="32">
    <w:abstractNumId w:val="21"/>
  </w:num>
  <w:num w:numId="33">
    <w:abstractNumId w:val="23"/>
  </w:num>
  <w:num w:numId="34">
    <w:abstractNumId w:val="13"/>
  </w:num>
  <w:num w:numId="35">
    <w:abstractNumId w:val="32"/>
  </w:num>
  <w:num w:numId="36">
    <w:abstractNumId w:val="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4D17"/>
    <w:rsid w:val="00196FC3"/>
    <w:rsid w:val="003B4CDB"/>
    <w:rsid w:val="007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F3E31-C73F-4B52-8423-9B784844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left="0"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left="0" w:firstLine="646"/>
    </w:pPr>
  </w:style>
  <w:style w:type="paragraph" w:customStyle="1" w:styleId="18PT--24">
    <w:name w:val="18PT -- 預設樣式 首字縮2字"/>
    <w:basedOn w:val="18PT--"/>
    <w:pPr>
      <w:ind w:left="0"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left="0" w:firstLine="476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2024-04-03T15:41:00Z</cp:lastPrinted>
  <dcterms:created xsi:type="dcterms:W3CDTF">2024-04-10T08:15:00Z</dcterms:created>
  <dcterms:modified xsi:type="dcterms:W3CDTF">2024-04-10T08:15:00Z</dcterms:modified>
</cp:coreProperties>
</file>